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CE0A" w14:textId="77777777" w:rsidR="00E555A8" w:rsidRDefault="00E555A8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1DF261B" w14:textId="77777777" w:rsidR="00961E70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48C5B6CB" w14:textId="77777777" w:rsidR="00961E70" w:rsidRPr="00961E70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961E70">
        <w:rPr>
          <w:rFonts w:ascii="Arial" w:hAnsi="Arial" w:cs="Arial"/>
          <w:sz w:val="28"/>
          <w:szCs w:val="28"/>
        </w:rPr>
        <w:t>Repile NZ Head Office</w:t>
      </w:r>
    </w:p>
    <w:p w14:paraId="6402738B" w14:textId="77777777" w:rsidR="00711B8E" w:rsidRPr="009D3F86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9D3F86">
        <w:rPr>
          <w:rFonts w:ascii="Arial" w:hAnsi="Arial" w:cs="Arial"/>
          <w:sz w:val="24"/>
          <w:szCs w:val="24"/>
        </w:rPr>
        <w:t>PO Box 15504 Hamilton Enquires 0800 143 643</w:t>
      </w:r>
    </w:p>
    <w:p w14:paraId="4D17879E" w14:textId="77777777" w:rsidR="00961E70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1ABA965C" w14:textId="77777777" w:rsidR="00961E70" w:rsidRPr="00961E70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36"/>
          <w:szCs w:val="36"/>
        </w:rPr>
      </w:pPr>
    </w:p>
    <w:p w14:paraId="032718B9" w14:textId="77777777" w:rsidR="00961E70" w:rsidRPr="00961E70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36"/>
          <w:szCs w:val="36"/>
        </w:rPr>
      </w:pPr>
      <w:r w:rsidRPr="00961E70">
        <w:rPr>
          <w:rFonts w:ascii="Arial" w:hAnsi="Arial" w:cs="Arial"/>
          <w:sz w:val="36"/>
          <w:szCs w:val="36"/>
        </w:rPr>
        <w:t xml:space="preserve">Client Name: </w:t>
      </w:r>
      <w:r w:rsidR="006D54FE">
        <w:rPr>
          <w:rFonts w:ascii="Arial" w:hAnsi="Arial" w:cs="Arial"/>
          <w:b w:val="0"/>
          <w:sz w:val="36"/>
          <w:szCs w:val="36"/>
        </w:rPr>
        <w:t>Nigel (Create Investments)</w:t>
      </w:r>
    </w:p>
    <w:p w14:paraId="0DEC27C2" w14:textId="77777777" w:rsidR="00961E70" w:rsidRPr="00FB3C85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36"/>
          <w:szCs w:val="36"/>
          <w:u w:val="single"/>
        </w:rPr>
      </w:pPr>
      <w:r w:rsidRPr="00961E70">
        <w:rPr>
          <w:rFonts w:ascii="Arial" w:hAnsi="Arial" w:cs="Arial"/>
          <w:sz w:val="36"/>
          <w:szCs w:val="36"/>
        </w:rPr>
        <w:t xml:space="preserve">Email: </w:t>
      </w:r>
      <w:r w:rsidR="002E0E67">
        <w:rPr>
          <w:rFonts w:ascii="Arial" w:hAnsi="Arial" w:cs="Arial"/>
          <w:sz w:val="36"/>
          <w:szCs w:val="36"/>
        </w:rPr>
        <w:tab/>
      </w:r>
      <w:r w:rsidR="006D54FE">
        <w:rPr>
          <w:rFonts w:ascii="Arial" w:hAnsi="Arial" w:cs="Arial"/>
          <w:b w:val="0"/>
          <w:sz w:val="36"/>
          <w:szCs w:val="36"/>
          <w:u w:val="single"/>
        </w:rPr>
        <w:t>Createinvestments@outlook.com</w:t>
      </w:r>
    </w:p>
    <w:p w14:paraId="37BDF9F2" w14:textId="5B459619" w:rsidR="00614461" w:rsidRDefault="0039411B" w:rsidP="00711B8E">
      <w:pPr>
        <w:tabs>
          <w:tab w:val="left" w:pos="1710"/>
        </w:tabs>
        <w:ind w:left="360"/>
        <w:jc w:val="center"/>
        <w:rPr>
          <w:rFonts w:ascii="Arial" w:hAnsi="Arial" w:cs="Arial"/>
          <w:color w:val="00B0F0"/>
          <w:sz w:val="72"/>
          <w:szCs w:val="72"/>
        </w:rPr>
      </w:pPr>
      <w:r>
        <w:rPr>
          <w:rFonts w:ascii="Arial" w:hAnsi="Arial" w:cs="Arial"/>
          <w:b w:val="0"/>
          <w:noProof/>
          <w:spacing w:val="1"/>
          <w:sz w:val="16"/>
          <w:szCs w:val="14"/>
          <w:lang w:val="en-NZ" w:eastAsia="en-NZ"/>
        </w:rPr>
        <w:drawing>
          <wp:anchor distT="0" distB="0" distL="114300" distR="114300" simplePos="0" relativeHeight="251657728" behindDoc="1" locked="0" layoutInCell="1" allowOverlap="1" wp14:anchorId="3171C27B" wp14:editId="5A787C4E">
            <wp:simplePos x="0" y="0"/>
            <wp:positionH relativeFrom="column">
              <wp:posOffset>191770</wp:posOffset>
            </wp:positionH>
            <wp:positionV relativeFrom="paragraph">
              <wp:posOffset>161290</wp:posOffset>
            </wp:positionV>
            <wp:extent cx="6029325" cy="454342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E67">
        <w:rPr>
          <w:rFonts w:ascii="Arial" w:hAnsi="Arial" w:cs="Arial"/>
          <w:sz w:val="36"/>
          <w:szCs w:val="36"/>
        </w:rPr>
        <w:t>Address:</w:t>
      </w:r>
      <w:r w:rsidR="002E0E67">
        <w:rPr>
          <w:rFonts w:ascii="Arial" w:hAnsi="Arial" w:cs="Arial"/>
          <w:sz w:val="36"/>
          <w:szCs w:val="36"/>
        </w:rPr>
        <w:tab/>
      </w:r>
      <w:r w:rsidR="006D54FE">
        <w:rPr>
          <w:rFonts w:ascii="Arial" w:hAnsi="Arial" w:cs="Arial"/>
          <w:b w:val="0"/>
          <w:sz w:val="36"/>
          <w:szCs w:val="36"/>
        </w:rPr>
        <w:t>84 Albert Street, Hamilton East</w:t>
      </w:r>
      <w:r w:rsidR="0031101F">
        <w:rPr>
          <w:rFonts w:ascii="Arial" w:hAnsi="Arial" w:cs="Arial"/>
          <w:b w:val="0"/>
          <w:sz w:val="36"/>
          <w:szCs w:val="36"/>
        </w:rPr>
        <w:t xml:space="preserve"> </w:t>
      </w:r>
    </w:p>
    <w:p w14:paraId="0E2A99CD" w14:textId="77777777" w:rsidR="002E0E67" w:rsidRPr="002E0E67" w:rsidRDefault="002E0E67" w:rsidP="00711B8E">
      <w:pPr>
        <w:tabs>
          <w:tab w:val="left" w:pos="1710"/>
        </w:tabs>
        <w:ind w:left="360"/>
        <w:jc w:val="center"/>
        <w:rPr>
          <w:rFonts w:ascii="Arial" w:hAnsi="Arial" w:cs="Arial"/>
          <w:color w:val="00B0F0"/>
          <w:sz w:val="72"/>
          <w:szCs w:val="72"/>
        </w:rPr>
      </w:pPr>
      <w:r w:rsidRPr="002E0E67">
        <w:rPr>
          <w:rFonts w:ascii="Arial" w:hAnsi="Arial" w:cs="Arial"/>
          <w:color w:val="00B0F0"/>
          <w:sz w:val="72"/>
          <w:szCs w:val="72"/>
        </w:rPr>
        <w:t>Certificate of Completion</w:t>
      </w:r>
    </w:p>
    <w:p w14:paraId="135AFBA2" w14:textId="77777777" w:rsidR="00961E70" w:rsidRDefault="00961E70" w:rsidP="00711B8E">
      <w:pPr>
        <w:tabs>
          <w:tab w:val="left" w:pos="1710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24742522" w14:textId="77777777" w:rsidR="009D3F86" w:rsidRDefault="00614461" w:rsidP="00614461">
      <w:pPr>
        <w:tabs>
          <w:tab w:val="left" w:pos="1710"/>
        </w:tabs>
        <w:ind w:left="360"/>
        <w:jc w:val="center"/>
        <w:rPr>
          <w:rFonts w:ascii="Arial" w:hAnsi="Arial" w:cs="Arial"/>
          <w:b w:val="0"/>
          <w:i/>
        </w:rPr>
      </w:pPr>
      <w:r w:rsidRPr="00614461">
        <w:rPr>
          <w:rFonts w:ascii="Arial" w:hAnsi="Arial" w:cs="Arial"/>
          <w:b w:val="0"/>
          <w:i/>
        </w:rPr>
        <w:t xml:space="preserve">The Following Work has been carried out, </w:t>
      </w:r>
    </w:p>
    <w:p w14:paraId="16C1546F" w14:textId="77777777" w:rsidR="00614461" w:rsidRPr="00614461" w:rsidRDefault="009D3F86" w:rsidP="00614461">
      <w:pPr>
        <w:tabs>
          <w:tab w:val="left" w:pos="1710"/>
        </w:tabs>
        <w:ind w:left="360"/>
        <w:jc w:val="center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t>a</w:t>
      </w:r>
      <w:r w:rsidR="00614461" w:rsidRPr="00614461">
        <w:rPr>
          <w:rFonts w:ascii="Arial" w:hAnsi="Arial" w:cs="Arial"/>
          <w:b w:val="0"/>
          <w:i/>
        </w:rPr>
        <w:t xml:space="preserve">ll workmanship and Materials </w:t>
      </w:r>
    </w:p>
    <w:p w14:paraId="11D0D9F4" w14:textId="77777777" w:rsidR="00614461" w:rsidRPr="00614461" w:rsidRDefault="00614461" w:rsidP="00614461">
      <w:pPr>
        <w:tabs>
          <w:tab w:val="left" w:pos="1710"/>
        </w:tabs>
        <w:ind w:left="360"/>
        <w:jc w:val="center"/>
        <w:rPr>
          <w:rFonts w:ascii="Arial" w:hAnsi="Arial" w:cs="Arial"/>
          <w:b w:val="0"/>
          <w:i/>
        </w:rPr>
      </w:pPr>
      <w:r w:rsidRPr="00614461">
        <w:rPr>
          <w:rFonts w:ascii="Arial" w:hAnsi="Arial" w:cs="Arial"/>
          <w:b w:val="0"/>
          <w:i/>
        </w:rPr>
        <w:t>in Accordance with NZS3604</w:t>
      </w:r>
    </w:p>
    <w:p w14:paraId="14461EE4" w14:textId="77777777" w:rsidR="00614461" w:rsidRDefault="00614461" w:rsidP="00711B8E">
      <w:pPr>
        <w:tabs>
          <w:tab w:val="left" w:pos="1710"/>
        </w:tabs>
        <w:ind w:left="360"/>
        <w:jc w:val="center"/>
        <w:rPr>
          <w:rFonts w:ascii="Arial" w:hAnsi="Arial" w:cs="Arial"/>
        </w:rPr>
      </w:pPr>
    </w:p>
    <w:p w14:paraId="611BBB9C" w14:textId="77777777" w:rsidR="00FB3C85" w:rsidRDefault="0031101F" w:rsidP="00711B8E">
      <w:pPr>
        <w:tabs>
          <w:tab w:val="left" w:pos="1710"/>
        </w:tabs>
        <w:ind w:left="36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Install</w:t>
      </w:r>
      <w:r w:rsidR="003D6620">
        <w:rPr>
          <w:rFonts w:ascii="Arial" w:hAnsi="Arial" w:cs="Arial"/>
          <w:i/>
        </w:rPr>
        <w:t>ed</w:t>
      </w:r>
      <w:r>
        <w:rPr>
          <w:rFonts w:ascii="Arial" w:hAnsi="Arial" w:cs="Arial"/>
          <w:i/>
        </w:rPr>
        <w:t xml:space="preserve"> </w:t>
      </w:r>
      <w:r w:rsidR="00AC4094">
        <w:rPr>
          <w:rFonts w:ascii="Arial" w:hAnsi="Arial" w:cs="Arial"/>
          <w:i/>
        </w:rPr>
        <w:t>1</w:t>
      </w:r>
      <w:r w:rsidR="003D6620">
        <w:rPr>
          <w:rFonts w:ascii="Arial" w:hAnsi="Arial" w:cs="Arial"/>
          <w:i/>
        </w:rPr>
        <w:t>2</w:t>
      </w:r>
      <w:r w:rsidR="004C5B14">
        <w:rPr>
          <w:rFonts w:ascii="Arial" w:hAnsi="Arial" w:cs="Arial"/>
          <w:i/>
        </w:rPr>
        <w:t xml:space="preserve"> x</w:t>
      </w:r>
      <w:r w:rsidR="00AC4094">
        <w:rPr>
          <w:rFonts w:ascii="Arial" w:hAnsi="Arial" w:cs="Arial"/>
          <w:i/>
        </w:rPr>
        <w:t xml:space="preserve"> </w:t>
      </w:r>
      <w:r w:rsidR="00FB3C85">
        <w:rPr>
          <w:rFonts w:ascii="Arial" w:hAnsi="Arial" w:cs="Arial"/>
          <w:i/>
        </w:rPr>
        <w:t>H5 125x125 treated timber piles</w:t>
      </w:r>
      <w:r w:rsidR="00562897">
        <w:rPr>
          <w:rFonts w:ascii="Arial" w:hAnsi="Arial" w:cs="Arial"/>
          <w:i/>
        </w:rPr>
        <w:t xml:space="preserve"> </w:t>
      </w:r>
      <w:r w:rsidR="00FB3C85">
        <w:rPr>
          <w:rFonts w:ascii="Arial" w:hAnsi="Arial" w:cs="Arial"/>
          <w:i/>
        </w:rPr>
        <w:t>Jack</w:t>
      </w:r>
      <w:r>
        <w:rPr>
          <w:rFonts w:ascii="Arial" w:hAnsi="Arial" w:cs="Arial"/>
          <w:i/>
        </w:rPr>
        <w:t xml:space="preserve"> </w:t>
      </w:r>
      <w:r w:rsidR="00FB3C85">
        <w:rPr>
          <w:rFonts w:ascii="Arial" w:hAnsi="Arial" w:cs="Arial"/>
          <w:i/>
        </w:rPr>
        <w:t>pack</w:t>
      </w:r>
      <w:r w:rsidR="003D6620">
        <w:rPr>
          <w:rFonts w:ascii="Arial" w:hAnsi="Arial" w:cs="Arial"/>
          <w:i/>
        </w:rPr>
        <w:t>ed</w:t>
      </w:r>
      <w:r w:rsidR="00FB3C85">
        <w:rPr>
          <w:rFonts w:ascii="Arial" w:hAnsi="Arial" w:cs="Arial"/>
          <w:i/>
        </w:rPr>
        <w:t xml:space="preserve"> </w:t>
      </w:r>
      <w:r w:rsidR="003D6620">
        <w:rPr>
          <w:rFonts w:ascii="Arial" w:hAnsi="Arial" w:cs="Arial"/>
          <w:i/>
        </w:rPr>
        <w:t xml:space="preserve">20 Jack studs </w:t>
      </w:r>
      <w:r w:rsidR="00FB3C85">
        <w:rPr>
          <w:rFonts w:ascii="Arial" w:hAnsi="Arial" w:cs="Arial"/>
          <w:i/>
        </w:rPr>
        <w:t>and level</w:t>
      </w:r>
      <w:r>
        <w:rPr>
          <w:rFonts w:ascii="Arial" w:hAnsi="Arial" w:cs="Arial"/>
          <w:i/>
        </w:rPr>
        <w:t xml:space="preserve"> </w:t>
      </w:r>
      <w:r w:rsidR="004C5B14">
        <w:rPr>
          <w:rFonts w:ascii="Arial" w:hAnsi="Arial" w:cs="Arial"/>
          <w:i/>
        </w:rPr>
        <w:t>install</w:t>
      </w:r>
      <w:r w:rsidR="003D6620">
        <w:rPr>
          <w:rFonts w:ascii="Arial" w:hAnsi="Arial" w:cs="Arial"/>
          <w:i/>
        </w:rPr>
        <w:t xml:space="preserve">ed </w:t>
      </w:r>
      <w:r w:rsidR="004C5B14">
        <w:rPr>
          <w:rFonts w:ascii="Arial" w:hAnsi="Arial" w:cs="Arial"/>
          <w:i/>
        </w:rPr>
        <w:t xml:space="preserve"> </w:t>
      </w:r>
      <w:r w:rsidR="00562897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 xml:space="preserve">m of treated </w:t>
      </w:r>
      <w:r w:rsidR="004C5B14">
        <w:rPr>
          <w:rFonts w:ascii="Arial" w:hAnsi="Arial" w:cs="Arial"/>
          <w:i/>
        </w:rPr>
        <w:t xml:space="preserve">timber </w:t>
      </w:r>
      <w:r>
        <w:rPr>
          <w:rFonts w:ascii="Arial" w:hAnsi="Arial" w:cs="Arial"/>
          <w:i/>
        </w:rPr>
        <w:t>bearer</w:t>
      </w:r>
      <w:r w:rsidR="00485F4F">
        <w:rPr>
          <w:rFonts w:ascii="Arial" w:hAnsi="Arial" w:cs="Arial"/>
          <w:i/>
        </w:rPr>
        <w:t>.</w:t>
      </w:r>
      <w:r w:rsidR="00FB3C85">
        <w:rPr>
          <w:rFonts w:ascii="Arial" w:hAnsi="Arial" w:cs="Arial"/>
          <w:i/>
        </w:rPr>
        <w:t xml:space="preserve"> </w:t>
      </w:r>
    </w:p>
    <w:p w14:paraId="7FF94502" w14:textId="77777777" w:rsidR="00614461" w:rsidRDefault="00614461" w:rsidP="00711B8E">
      <w:pPr>
        <w:tabs>
          <w:tab w:val="left" w:pos="1710"/>
        </w:tabs>
        <w:ind w:left="360"/>
        <w:jc w:val="center"/>
        <w:rPr>
          <w:rFonts w:ascii="Arial" w:hAnsi="Arial" w:cs="Arial"/>
        </w:rPr>
      </w:pPr>
    </w:p>
    <w:p w14:paraId="18D948CD" w14:textId="77777777" w:rsidR="00614461" w:rsidRPr="009D3F86" w:rsidRDefault="00614461" w:rsidP="00711B8E">
      <w:pPr>
        <w:tabs>
          <w:tab w:val="left" w:pos="1710"/>
        </w:tabs>
        <w:ind w:left="360"/>
        <w:jc w:val="center"/>
        <w:rPr>
          <w:rFonts w:ascii="Arial" w:hAnsi="Arial" w:cs="Arial"/>
          <w:b w:val="0"/>
          <w:i/>
        </w:rPr>
      </w:pPr>
      <w:r w:rsidRPr="009D3F86">
        <w:rPr>
          <w:rFonts w:ascii="Arial" w:hAnsi="Arial" w:cs="Arial"/>
          <w:b w:val="0"/>
          <w:i/>
        </w:rPr>
        <w:t xml:space="preserve">Installed by </w:t>
      </w:r>
      <w:r w:rsidR="00C86681">
        <w:rPr>
          <w:rFonts w:ascii="Arial" w:hAnsi="Arial" w:cs="Arial"/>
          <w:b w:val="0"/>
          <w:i/>
        </w:rPr>
        <w:t>Joseph</w:t>
      </w:r>
      <w:r w:rsidR="00FB3C85">
        <w:rPr>
          <w:rFonts w:ascii="Arial" w:hAnsi="Arial" w:cs="Arial"/>
          <w:b w:val="0"/>
          <w:i/>
        </w:rPr>
        <w:t xml:space="preserve"> &amp; </w:t>
      </w:r>
      <w:r w:rsidR="00AC4094">
        <w:rPr>
          <w:rFonts w:ascii="Arial" w:hAnsi="Arial" w:cs="Arial"/>
          <w:b w:val="0"/>
          <w:i/>
        </w:rPr>
        <w:t>Broden</w:t>
      </w:r>
      <w:r w:rsidR="00FB3C85">
        <w:rPr>
          <w:rFonts w:ascii="Arial" w:hAnsi="Arial" w:cs="Arial"/>
          <w:b w:val="0"/>
          <w:i/>
        </w:rPr>
        <w:t>.</w:t>
      </w:r>
      <w:r w:rsidR="001A725C">
        <w:rPr>
          <w:rFonts w:ascii="Arial" w:hAnsi="Arial" w:cs="Arial"/>
          <w:b w:val="0"/>
          <w:i/>
        </w:rPr>
        <w:t xml:space="preserve"> </w:t>
      </w:r>
      <w:r w:rsidRPr="009D3F86">
        <w:rPr>
          <w:rFonts w:ascii="Arial" w:hAnsi="Arial" w:cs="Arial"/>
          <w:b w:val="0"/>
          <w:i/>
        </w:rPr>
        <w:t xml:space="preserve"> </w:t>
      </w:r>
    </w:p>
    <w:p w14:paraId="62CAA9AD" w14:textId="77777777" w:rsidR="009D3F86" w:rsidRDefault="009D3F86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</w:p>
    <w:p w14:paraId="13DC3D73" w14:textId="77777777" w:rsidR="00614461" w:rsidRDefault="00614461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Date </w:t>
      </w:r>
      <w:r w:rsidR="009D3F86">
        <w:rPr>
          <w:rFonts w:ascii="Arial" w:hAnsi="Arial" w:cs="Arial"/>
          <w:sz w:val="36"/>
          <w:szCs w:val="36"/>
        </w:rPr>
        <w:t xml:space="preserve">Completed </w:t>
      </w:r>
      <w:r w:rsidR="009D3F86">
        <w:rPr>
          <w:rFonts w:ascii="Arial" w:hAnsi="Arial" w:cs="Arial"/>
          <w:sz w:val="36"/>
          <w:szCs w:val="36"/>
        </w:rPr>
        <w:tab/>
      </w:r>
      <w:r w:rsidR="006D54FE">
        <w:rPr>
          <w:rFonts w:ascii="Arial" w:hAnsi="Arial" w:cs="Arial"/>
          <w:b w:val="0"/>
          <w:sz w:val="36"/>
          <w:szCs w:val="36"/>
        </w:rPr>
        <w:t>7</w:t>
      </w:r>
      <w:r w:rsidR="00562897" w:rsidRPr="00562897">
        <w:rPr>
          <w:rFonts w:ascii="Arial" w:hAnsi="Arial" w:cs="Arial"/>
          <w:b w:val="0"/>
          <w:sz w:val="36"/>
          <w:szCs w:val="36"/>
          <w:vertAlign w:val="superscript"/>
        </w:rPr>
        <w:t>th</w:t>
      </w:r>
      <w:r w:rsidR="00562897">
        <w:rPr>
          <w:rFonts w:ascii="Arial" w:hAnsi="Arial" w:cs="Arial"/>
          <w:b w:val="0"/>
          <w:sz w:val="36"/>
          <w:szCs w:val="36"/>
        </w:rPr>
        <w:t xml:space="preserve"> </w:t>
      </w:r>
      <w:r w:rsidR="006D54FE">
        <w:rPr>
          <w:rFonts w:ascii="Arial" w:hAnsi="Arial" w:cs="Arial"/>
          <w:b w:val="0"/>
          <w:sz w:val="36"/>
          <w:szCs w:val="36"/>
        </w:rPr>
        <w:t>September</w:t>
      </w:r>
      <w:r w:rsidR="00562897">
        <w:rPr>
          <w:rFonts w:ascii="Arial" w:hAnsi="Arial" w:cs="Arial"/>
          <w:b w:val="0"/>
          <w:sz w:val="36"/>
          <w:szCs w:val="36"/>
        </w:rPr>
        <w:t xml:space="preserve"> </w:t>
      </w:r>
      <w:r w:rsidRPr="009D3F86">
        <w:rPr>
          <w:rFonts w:ascii="Arial" w:hAnsi="Arial" w:cs="Arial"/>
          <w:b w:val="0"/>
          <w:sz w:val="36"/>
          <w:szCs w:val="36"/>
        </w:rPr>
        <w:t>20</w:t>
      </w:r>
      <w:r w:rsidR="00CA6C96">
        <w:rPr>
          <w:rFonts w:ascii="Arial" w:hAnsi="Arial" w:cs="Arial"/>
          <w:b w:val="0"/>
          <w:sz w:val="36"/>
          <w:szCs w:val="36"/>
        </w:rPr>
        <w:t>2</w:t>
      </w:r>
      <w:r w:rsidR="004C5B14">
        <w:rPr>
          <w:rFonts w:ascii="Arial" w:hAnsi="Arial" w:cs="Arial"/>
          <w:b w:val="0"/>
          <w:sz w:val="36"/>
          <w:szCs w:val="36"/>
        </w:rPr>
        <w:t>3</w:t>
      </w:r>
    </w:p>
    <w:p w14:paraId="032E11F7" w14:textId="77777777" w:rsidR="009D3F86" w:rsidRDefault="009D3F86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</w:p>
    <w:p w14:paraId="1973D227" w14:textId="77777777" w:rsidR="009D3F86" w:rsidRDefault="009D3F86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</w:p>
    <w:p w14:paraId="0B51D619" w14:textId="77777777" w:rsidR="009D3F86" w:rsidRDefault="000C2884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</w:t>
      </w:r>
      <w:r w:rsidR="009D3F86">
        <w:rPr>
          <w:rFonts w:ascii="Arial" w:hAnsi="Arial" w:cs="Arial"/>
          <w:sz w:val="36"/>
          <w:szCs w:val="36"/>
        </w:rPr>
        <w:t>Manager</w:t>
      </w:r>
      <w:r>
        <w:rPr>
          <w:rFonts w:ascii="Arial" w:hAnsi="Arial" w:cs="Arial"/>
          <w:sz w:val="36"/>
          <w:szCs w:val="36"/>
        </w:rPr>
        <w:t xml:space="preserve">: </w:t>
      </w:r>
    </w:p>
    <w:p w14:paraId="5D8F42D7" w14:textId="77777777" w:rsidR="009D3F86" w:rsidRDefault="009D3F86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</w:p>
    <w:p w14:paraId="5C041010" w14:textId="77777777" w:rsidR="009D3F86" w:rsidRDefault="009D3F86" w:rsidP="00614461">
      <w:pPr>
        <w:tabs>
          <w:tab w:val="left" w:pos="1710"/>
        </w:tabs>
        <w:ind w:left="1080"/>
        <w:rPr>
          <w:rFonts w:ascii="Arial" w:hAnsi="Arial" w:cs="Arial"/>
          <w:sz w:val="36"/>
          <w:szCs w:val="36"/>
        </w:rPr>
      </w:pPr>
    </w:p>
    <w:p w14:paraId="22E92D7A" w14:textId="77777777" w:rsidR="00107D19" w:rsidRPr="000C2884" w:rsidRDefault="000C2884" w:rsidP="000C2884">
      <w:pPr>
        <w:tabs>
          <w:tab w:val="left" w:pos="1710"/>
        </w:tabs>
        <w:rPr>
          <w:rFonts w:ascii="Arial" w:hAnsi="Arial" w:cs="Arial"/>
          <w:b w:val="0"/>
          <w:sz w:val="36"/>
          <w:szCs w:val="36"/>
        </w:rPr>
        <w:sectPr w:rsidR="00107D19" w:rsidRPr="000C2884" w:rsidSect="000A4298">
          <w:headerReference w:type="default" r:id="rId9"/>
          <w:footerReference w:type="default" r:id="rId10"/>
          <w:pgSz w:w="11906" w:h="16838"/>
          <w:pgMar w:top="720" w:right="1133" w:bottom="568" w:left="1276" w:header="180" w:footer="786" w:gutter="0"/>
          <w:cols w:space="708"/>
          <w:docGrid w:linePitch="546"/>
        </w:sectPr>
      </w:pPr>
      <w:r>
        <w:rPr>
          <w:rFonts w:ascii="Arial" w:hAnsi="Arial" w:cs="Arial"/>
          <w:sz w:val="36"/>
          <w:szCs w:val="36"/>
        </w:rPr>
        <w:t xml:space="preserve">                    </w:t>
      </w:r>
      <w:r w:rsidR="009D3F86">
        <w:rPr>
          <w:rFonts w:ascii="Arial" w:hAnsi="Arial" w:cs="Arial"/>
          <w:sz w:val="36"/>
          <w:szCs w:val="36"/>
        </w:rPr>
        <w:t>Thank you for your Business</w:t>
      </w:r>
    </w:p>
    <w:p w14:paraId="668257DE" w14:textId="77777777" w:rsidR="00BA6CE9" w:rsidRPr="00107D19" w:rsidRDefault="00BA6CE9" w:rsidP="000C28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BA6CE9" w:rsidRPr="00107D19" w:rsidSect="00107D19">
      <w:type w:val="continuous"/>
      <w:pgSz w:w="11906" w:h="16838"/>
      <w:pgMar w:top="720" w:right="1133" w:bottom="568" w:left="1276" w:header="180" w:footer="786" w:gutter="0"/>
      <w:cols w:num="2"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2C11" w14:textId="77777777" w:rsidR="00257748" w:rsidRDefault="00257748">
      <w:r>
        <w:separator/>
      </w:r>
    </w:p>
  </w:endnote>
  <w:endnote w:type="continuationSeparator" w:id="0">
    <w:p w14:paraId="683B8FEE" w14:textId="77777777" w:rsidR="00257748" w:rsidRDefault="0025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B381" w14:textId="03C8C5FB" w:rsidR="00E04610" w:rsidRDefault="0039411B" w:rsidP="00092D86">
    <w:pPr>
      <w:pStyle w:val="Footer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D7BD3BD" wp14:editId="657CE778">
              <wp:simplePos x="0" y="0"/>
              <wp:positionH relativeFrom="column">
                <wp:posOffset>1383665</wp:posOffset>
              </wp:positionH>
              <wp:positionV relativeFrom="paragraph">
                <wp:posOffset>96520</wp:posOffset>
              </wp:positionV>
              <wp:extent cx="3231515" cy="617220"/>
              <wp:effectExtent l="3175" t="0" r="3810" b="0"/>
              <wp:wrapNone/>
              <wp:docPr id="12386180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F4AFB" w14:textId="77777777" w:rsidR="000303F3" w:rsidRDefault="000303F3" w:rsidP="000303F3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ANZ</w:t>
                          </w:r>
                          <w:r w:rsidRPr="006403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Bank A/C    </w:t>
                          </w:r>
                          <w:r w:rsidRPr="007444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06-0313-0258846-00</w:t>
                          </w:r>
                        </w:p>
                        <w:p w14:paraId="53BC488A" w14:textId="77777777" w:rsidR="00092D86" w:rsidRPr="000A4298" w:rsidRDefault="00092D86" w:rsidP="00092D86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4030D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Postal: PO BOX </w:t>
                          </w:r>
                          <w:r w:rsidR="001307DE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15504</w:t>
                          </w:r>
                          <w:r w:rsidRPr="0064030D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1307DE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Dinsdale</w:t>
                          </w:r>
                          <w:r w:rsidRPr="0064030D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, Hamilton</w:t>
                          </w:r>
                        </w:p>
                        <w:p w14:paraId="7937A94D" w14:textId="77777777" w:rsidR="00092D86" w:rsidRPr="0064030D" w:rsidRDefault="00092D86" w:rsidP="00092D86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North Island Main Office: Hamilton, Auckland, Wellington</w:t>
                          </w:r>
                        </w:p>
                        <w:p w14:paraId="6766E0A3" w14:textId="77777777" w:rsidR="00092D86" w:rsidRPr="0064030D" w:rsidRDefault="00092D86" w:rsidP="00092D86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Phone: 0800 143 64</w:t>
                          </w:r>
                          <w:r w:rsidRPr="006403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 </w:t>
                          </w:r>
                          <w:r w:rsidRPr="006403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WWW.REPILENZ.NZ</w:t>
                          </w:r>
                        </w:p>
                        <w:p w14:paraId="70C4BC2E" w14:textId="77777777" w:rsidR="00092D86" w:rsidRDefault="00092D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D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95pt;margin-top:7.6pt;width:254.45pt;height:48.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" filled="f" stroked="f">
              <v:textbox>
                <w:txbxContent>
                  <w:p w14:paraId="460F4AFB" w14:textId="77777777" w:rsidR="000303F3" w:rsidRDefault="000303F3" w:rsidP="000303F3">
                    <w:pPr>
                      <w:pStyle w:val="Footer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ANZ</w:t>
                    </w:r>
                    <w:r w:rsidRPr="0064030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Bank A/C    </w:t>
                    </w:r>
                    <w:r w:rsidRPr="0074449B">
                      <w:rPr>
                        <w:rFonts w:ascii="Arial" w:hAnsi="Arial" w:cs="Arial"/>
                        <w:sz w:val="24"/>
                        <w:szCs w:val="24"/>
                      </w:rPr>
                      <w:t>06-0313-0258846-00</w:t>
                    </w:r>
                  </w:p>
                  <w:p w14:paraId="53BC488A" w14:textId="77777777" w:rsidR="00092D86" w:rsidRPr="000A4298" w:rsidRDefault="00092D86" w:rsidP="00092D86">
                    <w:pPr>
                      <w:pStyle w:val="Footer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4030D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Postal: PO BOX </w:t>
                    </w:r>
                    <w:r w:rsidR="001307D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15504</w:t>
                    </w:r>
                    <w:r w:rsidRPr="0064030D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, </w:t>
                    </w:r>
                    <w:r w:rsidR="001307DE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Dinsdale</w:t>
                    </w:r>
                    <w:r w:rsidRPr="0064030D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, Hamilton</w:t>
                    </w:r>
                  </w:p>
                  <w:p w14:paraId="7937A94D" w14:textId="77777777" w:rsidR="00092D86" w:rsidRPr="0064030D" w:rsidRDefault="00092D86" w:rsidP="00092D86">
                    <w:pPr>
                      <w:pStyle w:val="Footer"/>
                      <w:jc w:val="center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North Island Main Office: Hamilton, Auckland, Wellington</w:t>
                    </w:r>
                  </w:p>
                  <w:p w14:paraId="6766E0A3" w14:textId="77777777" w:rsidR="00092D86" w:rsidRPr="0064030D" w:rsidRDefault="00092D86" w:rsidP="00092D86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Phone: 0800 143 64</w:t>
                    </w:r>
                    <w:r w:rsidRPr="0064030D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l </w:t>
                    </w:r>
                    <w:r w:rsidRPr="0064030D">
                      <w:rPr>
                        <w:rFonts w:ascii="Arial" w:hAnsi="Arial" w:cs="Arial"/>
                        <w:sz w:val="16"/>
                        <w:szCs w:val="16"/>
                      </w:rPr>
                      <w:t>WWW.REPILENZ.NZ</w:t>
                    </w:r>
                  </w:p>
                  <w:p w14:paraId="70C4BC2E" w14:textId="77777777" w:rsidR="00092D86" w:rsidRDefault="00092D8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276E3D6" wp14:editId="2A427188">
          <wp:simplePos x="0" y="0"/>
          <wp:positionH relativeFrom="column">
            <wp:posOffset>-1143000</wp:posOffset>
          </wp:positionH>
          <wp:positionV relativeFrom="paragraph">
            <wp:posOffset>-3551555</wp:posOffset>
          </wp:positionV>
          <wp:extent cx="6028055" cy="468185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55" cy="468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F2FDB" w14:textId="77777777" w:rsidR="00E04610" w:rsidRPr="0064030D" w:rsidRDefault="00E04610" w:rsidP="000A4298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09F4" w14:textId="77777777" w:rsidR="00257748" w:rsidRDefault="00257748">
      <w:r>
        <w:separator/>
      </w:r>
    </w:p>
  </w:footnote>
  <w:footnote w:type="continuationSeparator" w:id="0">
    <w:p w14:paraId="735937EF" w14:textId="77777777" w:rsidR="00257748" w:rsidRDefault="0025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0142" w14:textId="3388F6D9" w:rsidR="00E04610" w:rsidRPr="00092D86" w:rsidRDefault="0039411B" w:rsidP="00092D86">
    <w:pPr>
      <w:pStyle w:val="Header"/>
      <w:jc w:val="center"/>
      <w:rPr>
        <w:sz w:val="22"/>
        <w:szCs w:val="48"/>
      </w:rPr>
    </w:pPr>
    <w:r>
      <w:rPr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 wp14:anchorId="31A97860" wp14:editId="148453A1">
          <wp:simplePos x="0" y="0"/>
          <wp:positionH relativeFrom="column">
            <wp:posOffset>1257300</wp:posOffset>
          </wp:positionH>
          <wp:positionV relativeFrom="paragraph">
            <wp:posOffset>-624840</wp:posOffset>
          </wp:positionV>
          <wp:extent cx="6028055" cy="468185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6028055" cy="468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3F3">
      <w:rPr>
        <w:sz w:val="22"/>
        <w:szCs w:val="48"/>
      </w:rPr>
      <w:t>D&amp;K CONSTRUCTION CONSULTANTS LTD</w:t>
    </w:r>
    <w:r w:rsidR="00CB1335">
      <w:rPr>
        <w:sz w:val="22"/>
        <w:szCs w:val="48"/>
      </w:rPr>
      <w:t xml:space="preserve"> – TRADING AS</w:t>
    </w:r>
  </w:p>
  <w:p w14:paraId="38523AA9" w14:textId="2E65E841" w:rsidR="00E04610" w:rsidRPr="00092D86" w:rsidRDefault="0039411B" w:rsidP="00092D86">
    <w:pPr>
      <w:pStyle w:val="Header"/>
      <w:jc w:val="center"/>
      <w:rPr>
        <w:sz w:val="28"/>
        <w:szCs w:val="48"/>
        <w:lang w:eastAsia="zh-CN"/>
      </w:rPr>
    </w:pPr>
    <w:r>
      <w:rPr>
        <w:noProof/>
        <w:sz w:val="28"/>
        <w:szCs w:val="48"/>
        <w:lang w:eastAsia="zh-CN"/>
      </w:rPr>
      <w:drawing>
        <wp:inline distT="0" distB="0" distL="0" distR="0" wp14:anchorId="22382CC8" wp14:editId="41E94E19">
          <wp:extent cx="387667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90D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A42B5"/>
    <w:multiLevelType w:val="hybridMultilevel"/>
    <w:tmpl w:val="BF2457D2"/>
    <w:lvl w:ilvl="0" w:tplc="2570C70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B2D5A"/>
    <w:multiLevelType w:val="hybridMultilevel"/>
    <w:tmpl w:val="3A64A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F21F2"/>
    <w:multiLevelType w:val="hybridMultilevel"/>
    <w:tmpl w:val="55A29434"/>
    <w:lvl w:ilvl="0" w:tplc="318AF3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975E4"/>
    <w:multiLevelType w:val="hybridMultilevel"/>
    <w:tmpl w:val="096278FA"/>
    <w:lvl w:ilvl="0" w:tplc="14090017">
      <w:start w:val="1"/>
      <w:numFmt w:val="lowerLetter"/>
      <w:lvlText w:val="%1)"/>
      <w:lvlJc w:val="left"/>
      <w:pPr>
        <w:ind w:left="3999" w:hanging="360"/>
      </w:pPr>
    </w:lvl>
    <w:lvl w:ilvl="1" w:tplc="14090019" w:tentative="1">
      <w:start w:val="1"/>
      <w:numFmt w:val="lowerLetter"/>
      <w:lvlText w:val="%2."/>
      <w:lvlJc w:val="left"/>
      <w:pPr>
        <w:ind w:left="4719" w:hanging="360"/>
      </w:pPr>
    </w:lvl>
    <w:lvl w:ilvl="2" w:tplc="1409001B" w:tentative="1">
      <w:start w:val="1"/>
      <w:numFmt w:val="lowerRoman"/>
      <w:lvlText w:val="%3."/>
      <w:lvlJc w:val="right"/>
      <w:pPr>
        <w:ind w:left="5439" w:hanging="180"/>
      </w:pPr>
    </w:lvl>
    <w:lvl w:ilvl="3" w:tplc="1409000F" w:tentative="1">
      <w:start w:val="1"/>
      <w:numFmt w:val="decimal"/>
      <w:lvlText w:val="%4."/>
      <w:lvlJc w:val="left"/>
      <w:pPr>
        <w:ind w:left="6159" w:hanging="360"/>
      </w:pPr>
    </w:lvl>
    <w:lvl w:ilvl="4" w:tplc="14090019" w:tentative="1">
      <w:start w:val="1"/>
      <w:numFmt w:val="lowerLetter"/>
      <w:lvlText w:val="%5."/>
      <w:lvlJc w:val="left"/>
      <w:pPr>
        <w:ind w:left="6879" w:hanging="360"/>
      </w:pPr>
    </w:lvl>
    <w:lvl w:ilvl="5" w:tplc="1409001B" w:tentative="1">
      <w:start w:val="1"/>
      <w:numFmt w:val="lowerRoman"/>
      <w:lvlText w:val="%6."/>
      <w:lvlJc w:val="right"/>
      <w:pPr>
        <w:ind w:left="7599" w:hanging="180"/>
      </w:pPr>
    </w:lvl>
    <w:lvl w:ilvl="6" w:tplc="1409000F" w:tentative="1">
      <w:start w:val="1"/>
      <w:numFmt w:val="decimal"/>
      <w:lvlText w:val="%7."/>
      <w:lvlJc w:val="left"/>
      <w:pPr>
        <w:ind w:left="8319" w:hanging="360"/>
      </w:pPr>
    </w:lvl>
    <w:lvl w:ilvl="7" w:tplc="14090019" w:tentative="1">
      <w:start w:val="1"/>
      <w:numFmt w:val="lowerLetter"/>
      <w:lvlText w:val="%8."/>
      <w:lvlJc w:val="left"/>
      <w:pPr>
        <w:ind w:left="9039" w:hanging="360"/>
      </w:pPr>
    </w:lvl>
    <w:lvl w:ilvl="8" w:tplc="1409001B" w:tentative="1">
      <w:start w:val="1"/>
      <w:numFmt w:val="lowerRoman"/>
      <w:lvlText w:val="%9."/>
      <w:lvlJc w:val="right"/>
      <w:pPr>
        <w:ind w:left="9759" w:hanging="180"/>
      </w:pPr>
    </w:lvl>
  </w:abstractNum>
  <w:abstractNum w:abstractNumId="5" w15:restartNumberingAfterBreak="0">
    <w:nsid w:val="262637C9"/>
    <w:multiLevelType w:val="hybridMultilevel"/>
    <w:tmpl w:val="592C5198"/>
    <w:lvl w:ilvl="0" w:tplc="8CB6AD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C5A8F"/>
    <w:multiLevelType w:val="hybridMultilevel"/>
    <w:tmpl w:val="BFA220A2"/>
    <w:lvl w:ilvl="0" w:tplc="55447C5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E5C26"/>
    <w:multiLevelType w:val="multilevel"/>
    <w:tmpl w:val="E3E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66685"/>
    <w:multiLevelType w:val="hybridMultilevel"/>
    <w:tmpl w:val="4A0E5CE0"/>
    <w:lvl w:ilvl="0" w:tplc="4A08769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5447C5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A033D"/>
    <w:multiLevelType w:val="hybridMultilevel"/>
    <w:tmpl w:val="7762669E"/>
    <w:lvl w:ilvl="0" w:tplc="2570C7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7FA"/>
    <w:multiLevelType w:val="hybridMultilevel"/>
    <w:tmpl w:val="DDFA635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81DD1"/>
    <w:multiLevelType w:val="hybridMultilevel"/>
    <w:tmpl w:val="317CDFE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227"/>
    <w:multiLevelType w:val="hybridMultilevel"/>
    <w:tmpl w:val="01346378"/>
    <w:lvl w:ilvl="0" w:tplc="66428C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3C3A"/>
    <w:multiLevelType w:val="hybridMultilevel"/>
    <w:tmpl w:val="9AF8C59A"/>
    <w:lvl w:ilvl="0" w:tplc="2E92DCF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A1440"/>
    <w:multiLevelType w:val="hybridMultilevel"/>
    <w:tmpl w:val="10607E9C"/>
    <w:lvl w:ilvl="0" w:tplc="2570C7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C33BC"/>
    <w:multiLevelType w:val="hybridMultilevel"/>
    <w:tmpl w:val="E0968B20"/>
    <w:lvl w:ilvl="0" w:tplc="55447C5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2781B"/>
    <w:multiLevelType w:val="hybridMultilevel"/>
    <w:tmpl w:val="8A8A326C"/>
    <w:lvl w:ilvl="0" w:tplc="5E847AB2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5D781B15"/>
    <w:multiLevelType w:val="hybridMultilevel"/>
    <w:tmpl w:val="206C559A"/>
    <w:lvl w:ilvl="0" w:tplc="4E0C7AF4">
      <w:start w:val="1"/>
      <w:numFmt w:val="lowerLetter"/>
      <w:lvlText w:val="%1)"/>
      <w:lvlJc w:val="left"/>
      <w:pPr>
        <w:ind w:left="720" w:hanging="360"/>
      </w:pPr>
      <w:rPr>
        <w:b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D085B"/>
    <w:multiLevelType w:val="hybridMultilevel"/>
    <w:tmpl w:val="2EB43A8C"/>
    <w:lvl w:ilvl="0" w:tplc="55447C5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1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F60243"/>
    <w:multiLevelType w:val="hybridMultilevel"/>
    <w:tmpl w:val="3814A21A"/>
    <w:lvl w:ilvl="0" w:tplc="51F0C9B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59336D"/>
    <w:multiLevelType w:val="hybridMultilevel"/>
    <w:tmpl w:val="4934ACF8"/>
    <w:lvl w:ilvl="0" w:tplc="48FC4B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20D1"/>
    <w:multiLevelType w:val="hybridMultilevel"/>
    <w:tmpl w:val="6ED8F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1168"/>
    <w:multiLevelType w:val="hybridMultilevel"/>
    <w:tmpl w:val="5E2069B2"/>
    <w:lvl w:ilvl="0" w:tplc="97C85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1710">
    <w:abstractNumId w:val="2"/>
  </w:num>
  <w:num w:numId="2" w16cid:durableId="1550919856">
    <w:abstractNumId w:val="8"/>
  </w:num>
  <w:num w:numId="3" w16cid:durableId="751246559">
    <w:abstractNumId w:val="13"/>
  </w:num>
  <w:num w:numId="4" w16cid:durableId="1143428363">
    <w:abstractNumId w:val="6"/>
  </w:num>
  <w:num w:numId="5" w16cid:durableId="1273855460">
    <w:abstractNumId w:val="18"/>
  </w:num>
  <w:num w:numId="6" w16cid:durableId="1535465545">
    <w:abstractNumId w:val="15"/>
  </w:num>
  <w:num w:numId="7" w16cid:durableId="824516025">
    <w:abstractNumId w:val="16"/>
  </w:num>
  <w:num w:numId="8" w16cid:durableId="157503140">
    <w:abstractNumId w:val="0"/>
  </w:num>
  <w:num w:numId="9" w16cid:durableId="921184884">
    <w:abstractNumId w:val="19"/>
  </w:num>
  <w:num w:numId="10" w16cid:durableId="1331758050">
    <w:abstractNumId w:val="12"/>
  </w:num>
  <w:num w:numId="11" w16cid:durableId="886798061">
    <w:abstractNumId w:val="3"/>
  </w:num>
  <w:num w:numId="12" w16cid:durableId="635532143">
    <w:abstractNumId w:val="5"/>
  </w:num>
  <w:num w:numId="13" w16cid:durableId="1290355615">
    <w:abstractNumId w:val="4"/>
  </w:num>
  <w:num w:numId="14" w16cid:durableId="1946690161">
    <w:abstractNumId w:val="9"/>
  </w:num>
  <w:num w:numId="15" w16cid:durableId="226916818">
    <w:abstractNumId w:val="1"/>
  </w:num>
  <w:num w:numId="16" w16cid:durableId="1195003374">
    <w:abstractNumId w:val="14"/>
  </w:num>
  <w:num w:numId="17" w16cid:durableId="1916624080">
    <w:abstractNumId w:val="11"/>
  </w:num>
  <w:num w:numId="18" w16cid:durableId="1355111200">
    <w:abstractNumId w:val="20"/>
  </w:num>
  <w:num w:numId="19" w16cid:durableId="320081931">
    <w:abstractNumId w:val="17"/>
  </w:num>
  <w:num w:numId="20" w16cid:durableId="854541394">
    <w:abstractNumId w:val="22"/>
  </w:num>
  <w:num w:numId="21" w16cid:durableId="908271974">
    <w:abstractNumId w:val="7"/>
  </w:num>
  <w:num w:numId="22" w16cid:durableId="2127769438">
    <w:abstractNumId w:val="21"/>
  </w:num>
  <w:num w:numId="23" w16cid:durableId="1688630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E"/>
    <w:rsid w:val="00003750"/>
    <w:rsid w:val="000049EC"/>
    <w:rsid w:val="000070BD"/>
    <w:rsid w:val="00010ED4"/>
    <w:rsid w:val="00010FAD"/>
    <w:rsid w:val="00011E3D"/>
    <w:rsid w:val="00014313"/>
    <w:rsid w:val="00016CFF"/>
    <w:rsid w:val="00017604"/>
    <w:rsid w:val="00017D08"/>
    <w:rsid w:val="0002016A"/>
    <w:rsid w:val="000217B7"/>
    <w:rsid w:val="00024812"/>
    <w:rsid w:val="00027888"/>
    <w:rsid w:val="00027D1F"/>
    <w:rsid w:val="000303F3"/>
    <w:rsid w:val="00030B59"/>
    <w:rsid w:val="00031ACD"/>
    <w:rsid w:val="000374C7"/>
    <w:rsid w:val="0004101A"/>
    <w:rsid w:val="0004325C"/>
    <w:rsid w:val="00045A14"/>
    <w:rsid w:val="00051404"/>
    <w:rsid w:val="000534CE"/>
    <w:rsid w:val="00054700"/>
    <w:rsid w:val="00054A36"/>
    <w:rsid w:val="000579EB"/>
    <w:rsid w:val="000622A0"/>
    <w:rsid w:val="000632D8"/>
    <w:rsid w:val="00065FDC"/>
    <w:rsid w:val="000662AD"/>
    <w:rsid w:val="00066509"/>
    <w:rsid w:val="000704EF"/>
    <w:rsid w:val="0007120E"/>
    <w:rsid w:val="000725A6"/>
    <w:rsid w:val="00073021"/>
    <w:rsid w:val="000755BA"/>
    <w:rsid w:val="0007583B"/>
    <w:rsid w:val="00083EB0"/>
    <w:rsid w:val="00084A91"/>
    <w:rsid w:val="00086665"/>
    <w:rsid w:val="00086997"/>
    <w:rsid w:val="00087AAD"/>
    <w:rsid w:val="000909EB"/>
    <w:rsid w:val="00092D86"/>
    <w:rsid w:val="000930E1"/>
    <w:rsid w:val="000946D3"/>
    <w:rsid w:val="00094911"/>
    <w:rsid w:val="0009690E"/>
    <w:rsid w:val="000969FF"/>
    <w:rsid w:val="000A1BCF"/>
    <w:rsid w:val="000A1E38"/>
    <w:rsid w:val="000A427E"/>
    <w:rsid w:val="000A4298"/>
    <w:rsid w:val="000A5B29"/>
    <w:rsid w:val="000A5D82"/>
    <w:rsid w:val="000B4243"/>
    <w:rsid w:val="000B42A6"/>
    <w:rsid w:val="000B4987"/>
    <w:rsid w:val="000B4F62"/>
    <w:rsid w:val="000B51AC"/>
    <w:rsid w:val="000B5A6C"/>
    <w:rsid w:val="000B6DAB"/>
    <w:rsid w:val="000C2108"/>
    <w:rsid w:val="000C2884"/>
    <w:rsid w:val="000C4AA4"/>
    <w:rsid w:val="000C68E5"/>
    <w:rsid w:val="000C6D00"/>
    <w:rsid w:val="000C6DD1"/>
    <w:rsid w:val="000C71E1"/>
    <w:rsid w:val="000D004E"/>
    <w:rsid w:val="000D210D"/>
    <w:rsid w:val="000D2663"/>
    <w:rsid w:val="000D42C2"/>
    <w:rsid w:val="000D5EC5"/>
    <w:rsid w:val="000E3348"/>
    <w:rsid w:val="000F04AF"/>
    <w:rsid w:val="000F1B49"/>
    <w:rsid w:val="000F2E43"/>
    <w:rsid w:val="000F2F62"/>
    <w:rsid w:val="000F4BF5"/>
    <w:rsid w:val="00100193"/>
    <w:rsid w:val="00100521"/>
    <w:rsid w:val="00101CC1"/>
    <w:rsid w:val="001056B7"/>
    <w:rsid w:val="00106790"/>
    <w:rsid w:val="00107D19"/>
    <w:rsid w:val="001141B3"/>
    <w:rsid w:val="00120EBB"/>
    <w:rsid w:val="00122FB7"/>
    <w:rsid w:val="00126553"/>
    <w:rsid w:val="0013028E"/>
    <w:rsid w:val="001307DE"/>
    <w:rsid w:val="00132EA3"/>
    <w:rsid w:val="00134AB4"/>
    <w:rsid w:val="0013712A"/>
    <w:rsid w:val="0013788C"/>
    <w:rsid w:val="00143F51"/>
    <w:rsid w:val="00144FE2"/>
    <w:rsid w:val="001466EF"/>
    <w:rsid w:val="00146BE1"/>
    <w:rsid w:val="001520FD"/>
    <w:rsid w:val="00154E7E"/>
    <w:rsid w:val="001561DB"/>
    <w:rsid w:val="00162B5F"/>
    <w:rsid w:val="0017023D"/>
    <w:rsid w:val="00172DDA"/>
    <w:rsid w:val="0017402D"/>
    <w:rsid w:val="001756B0"/>
    <w:rsid w:val="00175B41"/>
    <w:rsid w:val="00185BA1"/>
    <w:rsid w:val="001878F0"/>
    <w:rsid w:val="00197FCE"/>
    <w:rsid w:val="001A2A86"/>
    <w:rsid w:val="001A3764"/>
    <w:rsid w:val="001A4B3B"/>
    <w:rsid w:val="001A62BF"/>
    <w:rsid w:val="001A674C"/>
    <w:rsid w:val="001A725C"/>
    <w:rsid w:val="001B5114"/>
    <w:rsid w:val="001B6375"/>
    <w:rsid w:val="001C2ABD"/>
    <w:rsid w:val="001C2B1E"/>
    <w:rsid w:val="001C489F"/>
    <w:rsid w:val="001C5134"/>
    <w:rsid w:val="001C6304"/>
    <w:rsid w:val="001C7CF2"/>
    <w:rsid w:val="001D1365"/>
    <w:rsid w:val="001D278E"/>
    <w:rsid w:val="001D2AD5"/>
    <w:rsid w:val="001D4FAD"/>
    <w:rsid w:val="001D7DD8"/>
    <w:rsid w:val="001E2AE8"/>
    <w:rsid w:val="002002AE"/>
    <w:rsid w:val="00202324"/>
    <w:rsid w:val="002040C9"/>
    <w:rsid w:val="002049BE"/>
    <w:rsid w:val="0020619E"/>
    <w:rsid w:val="002105D7"/>
    <w:rsid w:val="00212CE0"/>
    <w:rsid w:val="0021361C"/>
    <w:rsid w:val="00214A6A"/>
    <w:rsid w:val="00215141"/>
    <w:rsid w:val="00217A63"/>
    <w:rsid w:val="00220077"/>
    <w:rsid w:val="00225FE4"/>
    <w:rsid w:val="00231C4F"/>
    <w:rsid w:val="002352B4"/>
    <w:rsid w:val="00237A3F"/>
    <w:rsid w:val="00241A5C"/>
    <w:rsid w:val="0024303F"/>
    <w:rsid w:val="002473AB"/>
    <w:rsid w:val="0025029C"/>
    <w:rsid w:val="00250513"/>
    <w:rsid w:val="00255DCB"/>
    <w:rsid w:val="00257748"/>
    <w:rsid w:val="00262FFC"/>
    <w:rsid w:val="00270665"/>
    <w:rsid w:val="00271F1D"/>
    <w:rsid w:val="0027337E"/>
    <w:rsid w:val="002733F1"/>
    <w:rsid w:val="00273B8C"/>
    <w:rsid w:val="00276D2C"/>
    <w:rsid w:val="0028043A"/>
    <w:rsid w:val="00281725"/>
    <w:rsid w:val="002831A5"/>
    <w:rsid w:val="0028382A"/>
    <w:rsid w:val="00283F49"/>
    <w:rsid w:val="0028450F"/>
    <w:rsid w:val="00284F97"/>
    <w:rsid w:val="00290379"/>
    <w:rsid w:val="00291594"/>
    <w:rsid w:val="002917E2"/>
    <w:rsid w:val="002935BE"/>
    <w:rsid w:val="0029531B"/>
    <w:rsid w:val="00295579"/>
    <w:rsid w:val="002A0A34"/>
    <w:rsid w:val="002A1932"/>
    <w:rsid w:val="002A1E64"/>
    <w:rsid w:val="002A4574"/>
    <w:rsid w:val="002A4CEA"/>
    <w:rsid w:val="002A521A"/>
    <w:rsid w:val="002A6BE0"/>
    <w:rsid w:val="002A79BE"/>
    <w:rsid w:val="002B08F0"/>
    <w:rsid w:val="002B20FA"/>
    <w:rsid w:val="002B3600"/>
    <w:rsid w:val="002B4444"/>
    <w:rsid w:val="002B53B8"/>
    <w:rsid w:val="002B6AD9"/>
    <w:rsid w:val="002C50E9"/>
    <w:rsid w:val="002C5EB8"/>
    <w:rsid w:val="002C67AC"/>
    <w:rsid w:val="002D14FE"/>
    <w:rsid w:val="002D257C"/>
    <w:rsid w:val="002D3455"/>
    <w:rsid w:val="002E0E67"/>
    <w:rsid w:val="002E1974"/>
    <w:rsid w:val="002E500E"/>
    <w:rsid w:val="002F218F"/>
    <w:rsid w:val="00301E9F"/>
    <w:rsid w:val="00303109"/>
    <w:rsid w:val="003041CA"/>
    <w:rsid w:val="0030547F"/>
    <w:rsid w:val="003109E8"/>
    <w:rsid w:val="0031101F"/>
    <w:rsid w:val="003135EE"/>
    <w:rsid w:val="00313B39"/>
    <w:rsid w:val="0031620B"/>
    <w:rsid w:val="00316A48"/>
    <w:rsid w:val="003176E9"/>
    <w:rsid w:val="003178B1"/>
    <w:rsid w:val="00317A84"/>
    <w:rsid w:val="003250A0"/>
    <w:rsid w:val="00326B48"/>
    <w:rsid w:val="003302D0"/>
    <w:rsid w:val="00331E26"/>
    <w:rsid w:val="00334616"/>
    <w:rsid w:val="00336DD5"/>
    <w:rsid w:val="00345302"/>
    <w:rsid w:val="00345CF6"/>
    <w:rsid w:val="00346F78"/>
    <w:rsid w:val="00347303"/>
    <w:rsid w:val="00353F24"/>
    <w:rsid w:val="0036141E"/>
    <w:rsid w:val="00362DB9"/>
    <w:rsid w:val="003661A1"/>
    <w:rsid w:val="00371526"/>
    <w:rsid w:val="00371D72"/>
    <w:rsid w:val="0037451C"/>
    <w:rsid w:val="00375397"/>
    <w:rsid w:val="00375D2E"/>
    <w:rsid w:val="00376E20"/>
    <w:rsid w:val="00383DB8"/>
    <w:rsid w:val="0039024D"/>
    <w:rsid w:val="0039411B"/>
    <w:rsid w:val="00396FA4"/>
    <w:rsid w:val="003A2790"/>
    <w:rsid w:val="003A3874"/>
    <w:rsid w:val="003A5658"/>
    <w:rsid w:val="003B2B21"/>
    <w:rsid w:val="003C4F90"/>
    <w:rsid w:val="003C5DDE"/>
    <w:rsid w:val="003C7392"/>
    <w:rsid w:val="003D3725"/>
    <w:rsid w:val="003D6620"/>
    <w:rsid w:val="003D7B74"/>
    <w:rsid w:val="003E1279"/>
    <w:rsid w:val="003E1A07"/>
    <w:rsid w:val="003E39DB"/>
    <w:rsid w:val="003E4504"/>
    <w:rsid w:val="00403759"/>
    <w:rsid w:val="00405A12"/>
    <w:rsid w:val="004116C8"/>
    <w:rsid w:val="0041496B"/>
    <w:rsid w:val="00421C3D"/>
    <w:rsid w:val="0042474E"/>
    <w:rsid w:val="00431500"/>
    <w:rsid w:val="0043241B"/>
    <w:rsid w:val="00435844"/>
    <w:rsid w:val="00436933"/>
    <w:rsid w:val="00436CF3"/>
    <w:rsid w:val="004371DC"/>
    <w:rsid w:val="00443321"/>
    <w:rsid w:val="00443B60"/>
    <w:rsid w:val="00444A51"/>
    <w:rsid w:val="0044550A"/>
    <w:rsid w:val="00446B84"/>
    <w:rsid w:val="00447068"/>
    <w:rsid w:val="00447CE6"/>
    <w:rsid w:val="00447F48"/>
    <w:rsid w:val="00450F99"/>
    <w:rsid w:val="00462AC1"/>
    <w:rsid w:val="004655BB"/>
    <w:rsid w:val="00466E91"/>
    <w:rsid w:val="00467BDF"/>
    <w:rsid w:val="00471727"/>
    <w:rsid w:val="00474F33"/>
    <w:rsid w:val="00476C42"/>
    <w:rsid w:val="00480328"/>
    <w:rsid w:val="00480853"/>
    <w:rsid w:val="004829C2"/>
    <w:rsid w:val="00485BB5"/>
    <w:rsid w:val="00485F4F"/>
    <w:rsid w:val="00487E2C"/>
    <w:rsid w:val="004912AA"/>
    <w:rsid w:val="004924D6"/>
    <w:rsid w:val="0049356E"/>
    <w:rsid w:val="0049493E"/>
    <w:rsid w:val="00495E0E"/>
    <w:rsid w:val="0049620B"/>
    <w:rsid w:val="00497013"/>
    <w:rsid w:val="004979FE"/>
    <w:rsid w:val="00497DCA"/>
    <w:rsid w:val="004A37F9"/>
    <w:rsid w:val="004A4D84"/>
    <w:rsid w:val="004A7A0F"/>
    <w:rsid w:val="004B03DF"/>
    <w:rsid w:val="004B0D78"/>
    <w:rsid w:val="004B0EDD"/>
    <w:rsid w:val="004B2A33"/>
    <w:rsid w:val="004B3E58"/>
    <w:rsid w:val="004B759E"/>
    <w:rsid w:val="004B762F"/>
    <w:rsid w:val="004C056A"/>
    <w:rsid w:val="004C0A30"/>
    <w:rsid w:val="004C3213"/>
    <w:rsid w:val="004C5B14"/>
    <w:rsid w:val="004C6129"/>
    <w:rsid w:val="004D06EB"/>
    <w:rsid w:val="004D4B04"/>
    <w:rsid w:val="004D67F7"/>
    <w:rsid w:val="004E46B6"/>
    <w:rsid w:val="004E54CA"/>
    <w:rsid w:val="004F07D3"/>
    <w:rsid w:val="004F158D"/>
    <w:rsid w:val="004F4FB8"/>
    <w:rsid w:val="005028A3"/>
    <w:rsid w:val="00503D63"/>
    <w:rsid w:val="00504623"/>
    <w:rsid w:val="00507758"/>
    <w:rsid w:val="005077A2"/>
    <w:rsid w:val="00511A71"/>
    <w:rsid w:val="005151CC"/>
    <w:rsid w:val="0051661B"/>
    <w:rsid w:val="0051760F"/>
    <w:rsid w:val="00520C15"/>
    <w:rsid w:val="005222D7"/>
    <w:rsid w:val="00523864"/>
    <w:rsid w:val="00532907"/>
    <w:rsid w:val="00534031"/>
    <w:rsid w:val="0053424F"/>
    <w:rsid w:val="00535387"/>
    <w:rsid w:val="00537F07"/>
    <w:rsid w:val="00544C82"/>
    <w:rsid w:val="005478EA"/>
    <w:rsid w:val="00551013"/>
    <w:rsid w:val="0055132E"/>
    <w:rsid w:val="00551463"/>
    <w:rsid w:val="0055170C"/>
    <w:rsid w:val="0055344D"/>
    <w:rsid w:val="00554EE5"/>
    <w:rsid w:val="00555320"/>
    <w:rsid w:val="00562897"/>
    <w:rsid w:val="00563E3A"/>
    <w:rsid w:val="00564283"/>
    <w:rsid w:val="005726C4"/>
    <w:rsid w:val="00574AE1"/>
    <w:rsid w:val="005754F0"/>
    <w:rsid w:val="0057768F"/>
    <w:rsid w:val="00577BF0"/>
    <w:rsid w:val="005801D8"/>
    <w:rsid w:val="00581228"/>
    <w:rsid w:val="005815AA"/>
    <w:rsid w:val="0058200D"/>
    <w:rsid w:val="005829C2"/>
    <w:rsid w:val="00583FFC"/>
    <w:rsid w:val="0059291A"/>
    <w:rsid w:val="005977AA"/>
    <w:rsid w:val="005A3142"/>
    <w:rsid w:val="005A63CE"/>
    <w:rsid w:val="005A67CE"/>
    <w:rsid w:val="005B1462"/>
    <w:rsid w:val="005B1CB9"/>
    <w:rsid w:val="005B78CC"/>
    <w:rsid w:val="005B7CE7"/>
    <w:rsid w:val="005C2B73"/>
    <w:rsid w:val="005C439A"/>
    <w:rsid w:val="005C5431"/>
    <w:rsid w:val="005C56EE"/>
    <w:rsid w:val="005C5C17"/>
    <w:rsid w:val="005C65CD"/>
    <w:rsid w:val="005D0761"/>
    <w:rsid w:val="005D171B"/>
    <w:rsid w:val="005D2B6C"/>
    <w:rsid w:val="005D453D"/>
    <w:rsid w:val="005E18FE"/>
    <w:rsid w:val="005E7D83"/>
    <w:rsid w:val="005F05BF"/>
    <w:rsid w:val="005F07BC"/>
    <w:rsid w:val="005F3B49"/>
    <w:rsid w:val="0060158E"/>
    <w:rsid w:val="00605F2D"/>
    <w:rsid w:val="00614461"/>
    <w:rsid w:val="00614564"/>
    <w:rsid w:val="0061555E"/>
    <w:rsid w:val="00616DD2"/>
    <w:rsid w:val="0062367A"/>
    <w:rsid w:val="0062695D"/>
    <w:rsid w:val="00626B5A"/>
    <w:rsid w:val="00627A30"/>
    <w:rsid w:val="00631511"/>
    <w:rsid w:val="00631967"/>
    <w:rsid w:val="00632CA3"/>
    <w:rsid w:val="006361D1"/>
    <w:rsid w:val="00637A18"/>
    <w:rsid w:val="0064030D"/>
    <w:rsid w:val="006410E2"/>
    <w:rsid w:val="006431D2"/>
    <w:rsid w:val="0064378E"/>
    <w:rsid w:val="00651485"/>
    <w:rsid w:val="00652A34"/>
    <w:rsid w:val="006558E6"/>
    <w:rsid w:val="00656A90"/>
    <w:rsid w:val="00656CA5"/>
    <w:rsid w:val="0065765E"/>
    <w:rsid w:val="0066079E"/>
    <w:rsid w:val="00660EDE"/>
    <w:rsid w:val="00660F1F"/>
    <w:rsid w:val="00665163"/>
    <w:rsid w:val="006729F8"/>
    <w:rsid w:val="00672CFA"/>
    <w:rsid w:val="00677556"/>
    <w:rsid w:val="00677AAE"/>
    <w:rsid w:val="0068194A"/>
    <w:rsid w:val="00684474"/>
    <w:rsid w:val="00685BE5"/>
    <w:rsid w:val="006860A2"/>
    <w:rsid w:val="00691962"/>
    <w:rsid w:val="00693586"/>
    <w:rsid w:val="0069593D"/>
    <w:rsid w:val="00697E23"/>
    <w:rsid w:val="006A15B2"/>
    <w:rsid w:val="006A5188"/>
    <w:rsid w:val="006A600D"/>
    <w:rsid w:val="006A62C0"/>
    <w:rsid w:val="006B08CC"/>
    <w:rsid w:val="006B156D"/>
    <w:rsid w:val="006B2EF1"/>
    <w:rsid w:val="006B6AC3"/>
    <w:rsid w:val="006C36AA"/>
    <w:rsid w:val="006C5CF2"/>
    <w:rsid w:val="006C652D"/>
    <w:rsid w:val="006D1EB2"/>
    <w:rsid w:val="006D3715"/>
    <w:rsid w:val="006D48AF"/>
    <w:rsid w:val="006D54FE"/>
    <w:rsid w:val="006D5792"/>
    <w:rsid w:val="006E1240"/>
    <w:rsid w:val="006E3241"/>
    <w:rsid w:val="006E6D18"/>
    <w:rsid w:val="006E7D5F"/>
    <w:rsid w:val="006E7E69"/>
    <w:rsid w:val="006F1974"/>
    <w:rsid w:val="006F21AB"/>
    <w:rsid w:val="006F2387"/>
    <w:rsid w:val="006F3485"/>
    <w:rsid w:val="00704177"/>
    <w:rsid w:val="00704AF0"/>
    <w:rsid w:val="0071042F"/>
    <w:rsid w:val="00711B8E"/>
    <w:rsid w:val="00714992"/>
    <w:rsid w:val="007151E4"/>
    <w:rsid w:val="00715961"/>
    <w:rsid w:val="00715A41"/>
    <w:rsid w:val="0072299D"/>
    <w:rsid w:val="00724038"/>
    <w:rsid w:val="0072553D"/>
    <w:rsid w:val="00727FE9"/>
    <w:rsid w:val="0073021E"/>
    <w:rsid w:val="00731C9C"/>
    <w:rsid w:val="00731F92"/>
    <w:rsid w:val="007327B0"/>
    <w:rsid w:val="00743763"/>
    <w:rsid w:val="007442CB"/>
    <w:rsid w:val="007451C1"/>
    <w:rsid w:val="00745880"/>
    <w:rsid w:val="00745B40"/>
    <w:rsid w:val="007470A4"/>
    <w:rsid w:val="007520A2"/>
    <w:rsid w:val="00755F9A"/>
    <w:rsid w:val="00767078"/>
    <w:rsid w:val="00767095"/>
    <w:rsid w:val="007728C5"/>
    <w:rsid w:val="00775A09"/>
    <w:rsid w:val="00781507"/>
    <w:rsid w:val="007825AF"/>
    <w:rsid w:val="007841C3"/>
    <w:rsid w:val="00784B04"/>
    <w:rsid w:val="0078734D"/>
    <w:rsid w:val="007916E4"/>
    <w:rsid w:val="0079482D"/>
    <w:rsid w:val="007949DF"/>
    <w:rsid w:val="00796266"/>
    <w:rsid w:val="007966CF"/>
    <w:rsid w:val="00797726"/>
    <w:rsid w:val="0079786D"/>
    <w:rsid w:val="007A1C55"/>
    <w:rsid w:val="007A31E5"/>
    <w:rsid w:val="007A722B"/>
    <w:rsid w:val="007B04C8"/>
    <w:rsid w:val="007B2E66"/>
    <w:rsid w:val="007B3B0F"/>
    <w:rsid w:val="007B5FB9"/>
    <w:rsid w:val="007C09CA"/>
    <w:rsid w:val="007C19D2"/>
    <w:rsid w:val="007C4AAC"/>
    <w:rsid w:val="007C7396"/>
    <w:rsid w:val="007D141E"/>
    <w:rsid w:val="007D3CAA"/>
    <w:rsid w:val="007D4D77"/>
    <w:rsid w:val="007E06F8"/>
    <w:rsid w:val="007E48B7"/>
    <w:rsid w:val="007E5622"/>
    <w:rsid w:val="007E585B"/>
    <w:rsid w:val="007E714A"/>
    <w:rsid w:val="007E75F9"/>
    <w:rsid w:val="007F20A8"/>
    <w:rsid w:val="007F274E"/>
    <w:rsid w:val="007F2B54"/>
    <w:rsid w:val="007F6DD2"/>
    <w:rsid w:val="00802869"/>
    <w:rsid w:val="00807EEA"/>
    <w:rsid w:val="00812477"/>
    <w:rsid w:val="0081394A"/>
    <w:rsid w:val="008150DA"/>
    <w:rsid w:val="00815A8C"/>
    <w:rsid w:val="00817130"/>
    <w:rsid w:val="0082051D"/>
    <w:rsid w:val="00825E7C"/>
    <w:rsid w:val="0082682E"/>
    <w:rsid w:val="008312CA"/>
    <w:rsid w:val="00831EC4"/>
    <w:rsid w:val="00832BBA"/>
    <w:rsid w:val="00833A38"/>
    <w:rsid w:val="00835372"/>
    <w:rsid w:val="008372DE"/>
    <w:rsid w:val="00840534"/>
    <w:rsid w:val="00840BCA"/>
    <w:rsid w:val="00841105"/>
    <w:rsid w:val="008436C3"/>
    <w:rsid w:val="00847803"/>
    <w:rsid w:val="00850234"/>
    <w:rsid w:val="008503E4"/>
    <w:rsid w:val="0085452A"/>
    <w:rsid w:val="00863E83"/>
    <w:rsid w:val="0086484B"/>
    <w:rsid w:val="00866AAB"/>
    <w:rsid w:val="00873DB4"/>
    <w:rsid w:val="008744D9"/>
    <w:rsid w:val="008748D4"/>
    <w:rsid w:val="00874FE1"/>
    <w:rsid w:val="00877A3C"/>
    <w:rsid w:val="00884776"/>
    <w:rsid w:val="00890546"/>
    <w:rsid w:val="00890D25"/>
    <w:rsid w:val="0089246C"/>
    <w:rsid w:val="008931EE"/>
    <w:rsid w:val="00894188"/>
    <w:rsid w:val="0089795A"/>
    <w:rsid w:val="008A2C7B"/>
    <w:rsid w:val="008A2F96"/>
    <w:rsid w:val="008A4EA7"/>
    <w:rsid w:val="008A617B"/>
    <w:rsid w:val="008A72E6"/>
    <w:rsid w:val="008B2D7F"/>
    <w:rsid w:val="008B2DF9"/>
    <w:rsid w:val="008B4A42"/>
    <w:rsid w:val="008B4B4E"/>
    <w:rsid w:val="008B7145"/>
    <w:rsid w:val="008B7F35"/>
    <w:rsid w:val="008C2027"/>
    <w:rsid w:val="008C2D2C"/>
    <w:rsid w:val="008C2DAD"/>
    <w:rsid w:val="008C3791"/>
    <w:rsid w:val="008C5473"/>
    <w:rsid w:val="008C604D"/>
    <w:rsid w:val="008D1939"/>
    <w:rsid w:val="008D3FE1"/>
    <w:rsid w:val="008D57A7"/>
    <w:rsid w:val="008D7624"/>
    <w:rsid w:val="008E349D"/>
    <w:rsid w:val="008E5527"/>
    <w:rsid w:val="008E74B3"/>
    <w:rsid w:val="008E7FA5"/>
    <w:rsid w:val="008F06DE"/>
    <w:rsid w:val="008F525D"/>
    <w:rsid w:val="00900455"/>
    <w:rsid w:val="009028E5"/>
    <w:rsid w:val="00903C63"/>
    <w:rsid w:val="00903E52"/>
    <w:rsid w:val="00910E64"/>
    <w:rsid w:val="00913917"/>
    <w:rsid w:val="00914EA0"/>
    <w:rsid w:val="00917B82"/>
    <w:rsid w:val="00924931"/>
    <w:rsid w:val="009255D3"/>
    <w:rsid w:val="009261B6"/>
    <w:rsid w:val="00927359"/>
    <w:rsid w:val="00932A8C"/>
    <w:rsid w:val="00933A09"/>
    <w:rsid w:val="00936A34"/>
    <w:rsid w:val="00941E94"/>
    <w:rsid w:val="00946A71"/>
    <w:rsid w:val="009501FF"/>
    <w:rsid w:val="009515DC"/>
    <w:rsid w:val="00952D00"/>
    <w:rsid w:val="009570E6"/>
    <w:rsid w:val="00961054"/>
    <w:rsid w:val="00961E70"/>
    <w:rsid w:val="0096395F"/>
    <w:rsid w:val="00964344"/>
    <w:rsid w:val="00965A50"/>
    <w:rsid w:val="00966AC5"/>
    <w:rsid w:val="00967D7A"/>
    <w:rsid w:val="0097045A"/>
    <w:rsid w:val="00981A1F"/>
    <w:rsid w:val="00993A51"/>
    <w:rsid w:val="009A2949"/>
    <w:rsid w:val="009A30DA"/>
    <w:rsid w:val="009A5A93"/>
    <w:rsid w:val="009A6C2A"/>
    <w:rsid w:val="009B02CC"/>
    <w:rsid w:val="009B383B"/>
    <w:rsid w:val="009B60E8"/>
    <w:rsid w:val="009C0537"/>
    <w:rsid w:val="009C3BAF"/>
    <w:rsid w:val="009D2D8B"/>
    <w:rsid w:val="009D316A"/>
    <w:rsid w:val="009D3F86"/>
    <w:rsid w:val="009D4A12"/>
    <w:rsid w:val="009D62B7"/>
    <w:rsid w:val="009D6DCE"/>
    <w:rsid w:val="009E082E"/>
    <w:rsid w:val="009E1642"/>
    <w:rsid w:val="009E4078"/>
    <w:rsid w:val="009F0C96"/>
    <w:rsid w:val="009F10E0"/>
    <w:rsid w:val="009F7C02"/>
    <w:rsid w:val="00A01A1A"/>
    <w:rsid w:val="00A03B94"/>
    <w:rsid w:val="00A054CF"/>
    <w:rsid w:val="00A063ED"/>
    <w:rsid w:val="00A10BBD"/>
    <w:rsid w:val="00A113CE"/>
    <w:rsid w:val="00A11FDF"/>
    <w:rsid w:val="00A16E77"/>
    <w:rsid w:val="00A206E8"/>
    <w:rsid w:val="00A2453F"/>
    <w:rsid w:val="00A27086"/>
    <w:rsid w:val="00A27450"/>
    <w:rsid w:val="00A31DE1"/>
    <w:rsid w:val="00A3508F"/>
    <w:rsid w:val="00A35107"/>
    <w:rsid w:val="00A46CAA"/>
    <w:rsid w:val="00A50D04"/>
    <w:rsid w:val="00A536BF"/>
    <w:rsid w:val="00A53BB7"/>
    <w:rsid w:val="00A53DE7"/>
    <w:rsid w:val="00A54B6E"/>
    <w:rsid w:val="00A55DE4"/>
    <w:rsid w:val="00A56F62"/>
    <w:rsid w:val="00A63A4A"/>
    <w:rsid w:val="00A7189F"/>
    <w:rsid w:val="00A72327"/>
    <w:rsid w:val="00A72381"/>
    <w:rsid w:val="00A7262B"/>
    <w:rsid w:val="00A72BFB"/>
    <w:rsid w:val="00A738A0"/>
    <w:rsid w:val="00A76455"/>
    <w:rsid w:val="00A77109"/>
    <w:rsid w:val="00A81D53"/>
    <w:rsid w:val="00A857FD"/>
    <w:rsid w:val="00A91A23"/>
    <w:rsid w:val="00A97F26"/>
    <w:rsid w:val="00AB1771"/>
    <w:rsid w:val="00AB363D"/>
    <w:rsid w:val="00AB4931"/>
    <w:rsid w:val="00AC1CFE"/>
    <w:rsid w:val="00AC344E"/>
    <w:rsid w:val="00AC4094"/>
    <w:rsid w:val="00AC5387"/>
    <w:rsid w:val="00AC6FC1"/>
    <w:rsid w:val="00AC71E5"/>
    <w:rsid w:val="00AD0162"/>
    <w:rsid w:val="00AD0174"/>
    <w:rsid w:val="00AD0780"/>
    <w:rsid w:val="00AD0CB0"/>
    <w:rsid w:val="00AD193B"/>
    <w:rsid w:val="00AD3540"/>
    <w:rsid w:val="00AE03FE"/>
    <w:rsid w:val="00AE29F4"/>
    <w:rsid w:val="00AE4445"/>
    <w:rsid w:val="00AE4D81"/>
    <w:rsid w:val="00AE79AF"/>
    <w:rsid w:val="00AF0EA3"/>
    <w:rsid w:val="00AF3CDA"/>
    <w:rsid w:val="00AF5DF5"/>
    <w:rsid w:val="00B01672"/>
    <w:rsid w:val="00B026FD"/>
    <w:rsid w:val="00B03983"/>
    <w:rsid w:val="00B12D76"/>
    <w:rsid w:val="00B13D76"/>
    <w:rsid w:val="00B21E5B"/>
    <w:rsid w:val="00B235A7"/>
    <w:rsid w:val="00B254BA"/>
    <w:rsid w:val="00B3053A"/>
    <w:rsid w:val="00B313D4"/>
    <w:rsid w:val="00B34A0B"/>
    <w:rsid w:val="00B36728"/>
    <w:rsid w:val="00B36954"/>
    <w:rsid w:val="00B4039B"/>
    <w:rsid w:val="00B40EB1"/>
    <w:rsid w:val="00B41DD8"/>
    <w:rsid w:val="00B460AB"/>
    <w:rsid w:val="00B5189B"/>
    <w:rsid w:val="00B568F7"/>
    <w:rsid w:val="00B57185"/>
    <w:rsid w:val="00B611CF"/>
    <w:rsid w:val="00B61C72"/>
    <w:rsid w:val="00B61FD2"/>
    <w:rsid w:val="00B75267"/>
    <w:rsid w:val="00B814E0"/>
    <w:rsid w:val="00B84B51"/>
    <w:rsid w:val="00B87100"/>
    <w:rsid w:val="00B873EC"/>
    <w:rsid w:val="00B90351"/>
    <w:rsid w:val="00B915D5"/>
    <w:rsid w:val="00B91AE5"/>
    <w:rsid w:val="00B92CC0"/>
    <w:rsid w:val="00B95CA8"/>
    <w:rsid w:val="00B96823"/>
    <w:rsid w:val="00BA02B7"/>
    <w:rsid w:val="00BA1898"/>
    <w:rsid w:val="00BA3BE0"/>
    <w:rsid w:val="00BA6CE9"/>
    <w:rsid w:val="00BA7D7F"/>
    <w:rsid w:val="00BB09CA"/>
    <w:rsid w:val="00BB0DA5"/>
    <w:rsid w:val="00BB203E"/>
    <w:rsid w:val="00BB6426"/>
    <w:rsid w:val="00BB78E7"/>
    <w:rsid w:val="00BC5B2F"/>
    <w:rsid w:val="00BD43F9"/>
    <w:rsid w:val="00BD4B13"/>
    <w:rsid w:val="00BD6DC1"/>
    <w:rsid w:val="00BE05F6"/>
    <w:rsid w:val="00BE2815"/>
    <w:rsid w:val="00BE4BBD"/>
    <w:rsid w:val="00BE7401"/>
    <w:rsid w:val="00BE7EF9"/>
    <w:rsid w:val="00BF1575"/>
    <w:rsid w:val="00BF21A3"/>
    <w:rsid w:val="00BF3580"/>
    <w:rsid w:val="00BF494B"/>
    <w:rsid w:val="00BF6F24"/>
    <w:rsid w:val="00C028CB"/>
    <w:rsid w:val="00C049E6"/>
    <w:rsid w:val="00C05ECF"/>
    <w:rsid w:val="00C06A08"/>
    <w:rsid w:val="00C10055"/>
    <w:rsid w:val="00C11284"/>
    <w:rsid w:val="00C112D7"/>
    <w:rsid w:val="00C11EFC"/>
    <w:rsid w:val="00C1313D"/>
    <w:rsid w:val="00C142F3"/>
    <w:rsid w:val="00C15441"/>
    <w:rsid w:val="00C16314"/>
    <w:rsid w:val="00C16AB4"/>
    <w:rsid w:val="00C17EF2"/>
    <w:rsid w:val="00C202B8"/>
    <w:rsid w:val="00C21686"/>
    <w:rsid w:val="00C230DC"/>
    <w:rsid w:val="00C309AA"/>
    <w:rsid w:val="00C315AA"/>
    <w:rsid w:val="00C332A1"/>
    <w:rsid w:val="00C354B1"/>
    <w:rsid w:val="00C37004"/>
    <w:rsid w:val="00C37F81"/>
    <w:rsid w:val="00C4569F"/>
    <w:rsid w:val="00C459A2"/>
    <w:rsid w:val="00C46F1C"/>
    <w:rsid w:val="00C479BB"/>
    <w:rsid w:val="00C50A78"/>
    <w:rsid w:val="00C52C97"/>
    <w:rsid w:val="00C52DC6"/>
    <w:rsid w:val="00C55949"/>
    <w:rsid w:val="00C55AD2"/>
    <w:rsid w:val="00C67E47"/>
    <w:rsid w:val="00C70509"/>
    <w:rsid w:val="00C7366B"/>
    <w:rsid w:val="00C76920"/>
    <w:rsid w:val="00C775DB"/>
    <w:rsid w:val="00C77749"/>
    <w:rsid w:val="00C81D87"/>
    <w:rsid w:val="00C83FF2"/>
    <w:rsid w:val="00C84B9F"/>
    <w:rsid w:val="00C86681"/>
    <w:rsid w:val="00C8756A"/>
    <w:rsid w:val="00C87CCD"/>
    <w:rsid w:val="00C903AA"/>
    <w:rsid w:val="00CA0833"/>
    <w:rsid w:val="00CA09D5"/>
    <w:rsid w:val="00CA5511"/>
    <w:rsid w:val="00CA6C96"/>
    <w:rsid w:val="00CA7B6B"/>
    <w:rsid w:val="00CB0A1C"/>
    <w:rsid w:val="00CB1335"/>
    <w:rsid w:val="00CB2BA6"/>
    <w:rsid w:val="00CB3C14"/>
    <w:rsid w:val="00CB4249"/>
    <w:rsid w:val="00CC1914"/>
    <w:rsid w:val="00CC2EC2"/>
    <w:rsid w:val="00CC34BB"/>
    <w:rsid w:val="00CC6DE9"/>
    <w:rsid w:val="00CC7E8D"/>
    <w:rsid w:val="00CD03C4"/>
    <w:rsid w:val="00CD2C00"/>
    <w:rsid w:val="00CD309B"/>
    <w:rsid w:val="00CD61C4"/>
    <w:rsid w:val="00CE0AF2"/>
    <w:rsid w:val="00CE3758"/>
    <w:rsid w:val="00CE48EE"/>
    <w:rsid w:val="00CE77E6"/>
    <w:rsid w:val="00CF0817"/>
    <w:rsid w:val="00CF0AC0"/>
    <w:rsid w:val="00CF1649"/>
    <w:rsid w:val="00CF2719"/>
    <w:rsid w:val="00CF511E"/>
    <w:rsid w:val="00D02738"/>
    <w:rsid w:val="00D0774B"/>
    <w:rsid w:val="00D17A00"/>
    <w:rsid w:val="00D23390"/>
    <w:rsid w:val="00D30E24"/>
    <w:rsid w:val="00D3359E"/>
    <w:rsid w:val="00D3498D"/>
    <w:rsid w:val="00D42D8E"/>
    <w:rsid w:val="00D435B6"/>
    <w:rsid w:val="00D44D7C"/>
    <w:rsid w:val="00D44DE5"/>
    <w:rsid w:val="00D50E31"/>
    <w:rsid w:val="00D521E5"/>
    <w:rsid w:val="00D5402A"/>
    <w:rsid w:val="00D55E7B"/>
    <w:rsid w:val="00D56BC4"/>
    <w:rsid w:val="00D60816"/>
    <w:rsid w:val="00D675A6"/>
    <w:rsid w:val="00D67931"/>
    <w:rsid w:val="00D67F5D"/>
    <w:rsid w:val="00D7389C"/>
    <w:rsid w:val="00D75711"/>
    <w:rsid w:val="00D76892"/>
    <w:rsid w:val="00D7776F"/>
    <w:rsid w:val="00D8270F"/>
    <w:rsid w:val="00D84FB1"/>
    <w:rsid w:val="00D944FD"/>
    <w:rsid w:val="00DA0CF0"/>
    <w:rsid w:val="00DA799D"/>
    <w:rsid w:val="00DB668B"/>
    <w:rsid w:val="00DC08AE"/>
    <w:rsid w:val="00DC117A"/>
    <w:rsid w:val="00DC1484"/>
    <w:rsid w:val="00DC33DD"/>
    <w:rsid w:val="00DC3C54"/>
    <w:rsid w:val="00DC4ADD"/>
    <w:rsid w:val="00DC4B17"/>
    <w:rsid w:val="00DD08B3"/>
    <w:rsid w:val="00DD1EB4"/>
    <w:rsid w:val="00DD383A"/>
    <w:rsid w:val="00DD4ACB"/>
    <w:rsid w:val="00DD6242"/>
    <w:rsid w:val="00DD640F"/>
    <w:rsid w:val="00DD6E0E"/>
    <w:rsid w:val="00DD7211"/>
    <w:rsid w:val="00DE0666"/>
    <w:rsid w:val="00DE3359"/>
    <w:rsid w:val="00DE3D32"/>
    <w:rsid w:val="00DE4356"/>
    <w:rsid w:val="00DE455B"/>
    <w:rsid w:val="00DE5E38"/>
    <w:rsid w:val="00DF2D2D"/>
    <w:rsid w:val="00DF4A9D"/>
    <w:rsid w:val="00DF5183"/>
    <w:rsid w:val="00DF51D6"/>
    <w:rsid w:val="00DF7C1D"/>
    <w:rsid w:val="00E01BB0"/>
    <w:rsid w:val="00E04610"/>
    <w:rsid w:val="00E105BA"/>
    <w:rsid w:val="00E12794"/>
    <w:rsid w:val="00E1365C"/>
    <w:rsid w:val="00E16FEF"/>
    <w:rsid w:val="00E2098E"/>
    <w:rsid w:val="00E213AB"/>
    <w:rsid w:val="00E21A2B"/>
    <w:rsid w:val="00E25F0E"/>
    <w:rsid w:val="00E26254"/>
    <w:rsid w:val="00E32AA7"/>
    <w:rsid w:val="00E32B1B"/>
    <w:rsid w:val="00E34982"/>
    <w:rsid w:val="00E36258"/>
    <w:rsid w:val="00E36A3C"/>
    <w:rsid w:val="00E36F05"/>
    <w:rsid w:val="00E37E84"/>
    <w:rsid w:val="00E417E0"/>
    <w:rsid w:val="00E41A11"/>
    <w:rsid w:val="00E4208E"/>
    <w:rsid w:val="00E425D3"/>
    <w:rsid w:val="00E4504E"/>
    <w:rsid w:val="00E47678"/>
    <w:rsid w:val="00E555A8"/>
    <w:rsid w:val="00E60BD2"/>
    <w:rsid w:val="00E733CA"/>
    <w:rsid w:val="00E74855"/>
    <w:rsid w:val="00E75664"/>
    <w:rsid w:val="00E817EE"/>
    <w:rsid w:val="00E81878"/>
    <w:rsid w:val="00E84E83"/>
    <w:rsid w:val="00E858B7"/>
    <w:rsid w:val="00E91249"/>
    <w:rsid w:val="00E94354"/>
    <w:rsid w:val="00E94D18"/>
    <w:rsid w:val="00E96480"/>
    <w:rsid w:val="00E96971"/>
    <w:rsid w:val="00E96FD0"/>
    <w:rsid w:val="00EA038E"/>
    <w:rsid w:val="00EA30E3"/>
    <w:rsid w:val="00EA31E4"/>
    <w:rsid w:val="00EA3B2D"/>
    <w:rsid w:val="00EA4DFB"/>
    <w:rsid w:val="00EB1B86"/>
    <w:rsid w:val="00EB20F3"/>
    <w:rsid w:val="00EB5229"/>
    <w:rsid w:val="00EB63B4"/>
    <w:rsid w:val="00EC1AE3"/>
    <w:rsid w:val="00EC2356"/>
    <w:rsid w:val="00EC33F4"/>
    <w:rsid w:val="00EC63CA"/>
    <w:rsid w:val="00EC6AF5"/>
    <w:rsid w:val="00ED07D4"/>
    <w:rsid w:val="00ED0954"/>
    <w:rsid w:val="00ED2B16"/>
    <w:rsid w:val="00ED495E"/>
    <w:rsid w:val="00EE3A56"/>
    <w:rsid w:val="00EF3B81"/>
    <w:rsid w:val="00EF7D1A"/>
    <w:rsid w:val="00F02DB0"/>
    <w:rsid w:val="00F039F9"/>
    <w:rsid w:val="00F06AEC"/>
    <w:rsid w:val="00F1045B"/>
    <w:rsid w:val="00F104FE"/>
    <w:rsid w:val="00F15BD8"/>
    <w:rsid w:val="00F22B95"/>
    <w:rsid w:val="00F24047"/>
    <w:rsid w:val="00F312A0"/>
    <w:rsid w:val="00F33597"/>
    <w:rsid w:val="00F37D0F"/>
    <w:rsid w:val="00F421B7"/>
    <w:rsid w:val="00F4335E"/>
    <w:rsid w:val="00F44CA1"/>
    <w:rsid w:val="00F45D5E"/>
    <w:rsid w:val="00F5023F"/>
    <w:rsid w:val="00F57711"/>
    <w:rsid w:val="00F61BE4"/>
    <w:rsid w:val="00F61DAB"/>
    <w:rsid w:val="00F62B6F"/>
    <w:rsid w:val="00F7106F"/>
    <w:rsid w:val="00F71BA4"/>
    <w:rsid w:val="00F73C41"/>
    <w:rsid w:val="00F73E37"/>
    <w:rsid w:val="00F800AB"/>
    <w:rsid w:val="00F800FF"/>
    <w:rsid w:val="00F8289E"/>
    <w:rsid w:val="00F82902"/>
    <w:rsid w:val="00F84531"/>
    <w:rsid w:val="00F8591A"/>
    <w:rsid w:val="00F860EB"/>
    <w:rsid w:val="00F91E8A"/>
    <w:rsid w:val="00F928EF"/>
    <w:rsid w:val="00F9579F"/>
    <w:rsid w:val="00F96521"/>
    <w:rsid w:val="00FA081B"/>
    <w:rsid w:val="00FA68F5"/>
    <w:rsid w:val="00FA7195"/>
    <w:rsid w:val="00FB0729"/>
    <w:rsid w:val="00FB3C85"/>
    <w:rsid w:val="00FB3F17"/>
    <w:rsid w:val="00FC0682"/>
    <w:rsid w:val="00FC0C70"/>
    <w:rsid w:val="00FC344A"/>
    <w:rsid w:val="00FC68C9"/>
    <w:rsid w:val="00FC6DDA"/>
    <w:rsid w:val="00FD0458"/>
    <w:rsid w:val="00FD0C4C"/>
    <w:rsid w:val="00FD42E4"/>
    <w:rsid w:val="00FD4AEE"/>
    <w:rsid w:val="00FD4DD5"/>
    <w:rsid w:val="00FD61A6"/>
    <w:rsid w:val="00FE7197"/>
    <w:rsid w:val="00FE7207"/>
    <w:rsid w:val="00FF0B3A"/>
    <w:rsid w:val="00FF0E37"/>
    <w:rsid w:val="00FF10F2"/>
    <w:rsid w:val="00FF50D4"/>
    <w:rsid w:val="00FF6074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49155"/>
  <w15:chartTrackingRefBased/>
  <w15:docId w15:val="{CFD30182-3B8D-4F2D-893B-916CA999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04"/>
    <w:rPr>
      <w:b/>
      <w:sz w:val="40"/>
      <w:szCs w:val="40"/>
      <w:lang w:val="en-US" w:eastAsia="en-US"/>
    </w:rPr>
  </w:style>
  <w:style w:type="paragraph" w:styleId="Heading1">
    <w:name w:val="heading 1"/>
    <w:basedOn w:val="Normal"/>
    <w:next w:val="Normal"/>
    <w:qFormat/>
    <w:rsid w:val="00715A41"/>
    <w:pPr>
      <w:keepNext/>
      <w:tabs>
        <w:tab w:val="left" w:pos="1700"/>
      </w:tabs>
      <w:ind w:left="-540" w:right="-874"/>
      <w:outlineLvl w:val="0"/>
    </w:pPr>
    <w:rPr>
      <w:rFonts w:ascii="Arial" w:hAnsi="Arial" w:cs="Arial"/>
      <w:b w:val="0"/>
      <w:bCs/>
    </w:rPr>
  </w:style>
  <w:style w:type="paragraph" w:styleId="Heading2">
    <w:name w:val="heading 2"/>
    <w:basedOn w:val="Normal"/>
    <w:next w:val="Normal"/>
    <w:qFormat/>
    <w:rsid w:val="00715A41"/>
    <w:pPr>
      <w:keepNext/>
      <w:tabs>
        <w:tab w:val="left" w:pos="1700"/>
      </w:tabs>
      <w:ind w:left="-540" w:right="-874"/>
      <w:jc w:val="both"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45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254BA"/>
    <w:rPr>
      <w:b/>
      <w:sz w:val="40"/>
      <w:szCs w:val="40"/>
      <w:lang w:val="en-US" w:eastAsia="en-US"/>
    </w:rPr>
  </w:style>
  <w:style w:type="paragraph" w:styleId="BalloonText">
    <w:name w:val="Balloon Text"/>
    <w:basedOn w:val="Normal"/>
    <w:link w:val="BalloonTextChar"/>
    <w:rsid w:val="00B254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254BA"/>
    <w:rPr>
      <w:rFonts w:ascii="Tahoma" w:hAnsi="Tahoma" w:cs="Tahoma"/>
      <w:b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B254BA"/>
    <w:rPr>
      <w:b/>
      <w:sz w:val="40"/>
      <w:szCs w:val="40"/>
      <w:lang w:val="en-US" w:eastAsia="en-US"/>
    </w:rPr>
  </w:style>
  <w:style w:type="character" w:styleId="Hyperlink">
    <w:name w:val="Hyperlink"/>
    <w:rsid w:val="00555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Owner\Application%20Data\Microsoft\Templates\Nationwid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41A0-244D-43C1-9B2C-00A4AAD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Nationwide Letterhead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Amond Findlay</cp:lastModifiedBy>
  <cp:revision>2</cp:revision>
  <cp:lastPrinted>2023-08-09T21:15:00Z</cp:lastPrinted>
  <dcterms:created xsi:type="dcterms:W3CDTF">2023-09-12T19:39:00Z</dcterms:created>
  <dcterms:modified xsi:type="dcterms:W3CDTF">2023-09-12T19:39:00Z</dcterms:modified>
</cp:coreProperties>
</file>